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A6BF" w14:textId="0AC6472F" w:rsidR="0043041E" w:rsidRDefault="00CB368A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59011" wp14:editId="55E72A58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4CF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43041E" w14:paraId="40B9357C" w14:textId="77777777">
        <w:trPr>
          <w:cantSplit/>
        </w:trPr>
        <w:tc>
          <w:tcPr>
            <w:tcW w:w="2667" w:type="pct"/>
          </w:tcPr>
          <w:p w14:paraId="68B5E100" w14:textId="77777777" w:rsidR="0043041E" w:rsidRDefault="002754CF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2485A142" w14:textId="77777777" w:rsidR="0043041E" w:rsidRDefault="002754CF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562804853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P46/2021</w:t>
                </w:r>
              </w:sdtContent>
            </w:sdt>
          </w:p>
          <w:p w14:paraId="358815CD" w14:textId="77777777" w:rsidR="0043041E" w:rsidRDefault="002754CF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196488661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 51098</w:t>
                </w:r>
              </w:sdtContent>
            </w:sdt>
          </w:p>
        </w:tc>
      </w:tr>
    </w:tbl>
    <w:p w14:paraId="2E74CA5B" w14:textId="77777777" w:rsidR="0043041E" w:rsidRDefault="0043041E">
      <w:bookmarkStart w:id="3" w:name="Catchwords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43041E" w:rsidRPr="007C7FE8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5183CF89" w14:textId="77777777" w:rsidR="0043041E" w:rsidRPr="007C7FE8" w:rsidRDefault="00BA4698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574751287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2754CF" w:rsidRPr="007C7FE8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1986079632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77777777" w:rsidR="0043041E" w:rsidRPr="007C7FE8" w:rsidRDefault="002754CF">
                <w:r w:rsidRPr="007C7FE8">
                  <w:t>Hao Chuan Zhang</w:t>
                </w:r>
              </w:p>
            </w:tc>
          </w:sdtContent>
        </w:sdt>
      </w:tr>
    </w:tbl>
    <w:p w14:paraId="4F5A0C86" w14:textId="77777777" w:rsidR="0043041E" w:rsidRPr="007C7FE8" w:rsidRDefault="004304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43041E" w:rsidRPr="007C7FE8" w14:paraId="4CAECD0B" w14:textId="77777777">
        <w:tc>
          <w:tcPr>
            <w:tcW w:w="3539" w:type="dxa"/>
          </w:tcPr>
          <w:p w14:paraId="4C9F5BD4" w14:textId="77777777" w:rsidR="0043041E" w:rsidRPr="007C7FE8" w:rsidRDefault="00BA4698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345570690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2754CF" w:rsidRPr="007C7FE8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2134053061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43041E" w:rsidRPr="007C7FE8" w:rsidRDefault="002754CF">
                <w:r w:rsidRPr="007C7FE8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43041E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43041E" w:rsidRPr="007C7FE8" w:rsidRDefault="002754CF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 w:rsidRPr="007C7FE8"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248890819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7777777" w:rsidR="0043041E" w:rsidRPr="007C7FE8" w:rsidRDefault="002754CF">
                <w:pPr>
                  <w:pStyle w:val="TitlePagetext"/>
                  <w:spacing w:before="0" w:after="0"/>
                </w:pPr>
                <w:r w:rsidRPr="007C7FE8">
                  <w:t>6 Bosco Street</w:t>
                </w:r>
              </w:p>
            </w:sdtContent>
          </w:sdt>
          <w:p w14:paraId="0739FD86" w14:textId="77777777" w:rsidR="0043041E" w:rsidRDefault="00BA4698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508624957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2754CF" w:rsidRPr="007C7FE8">
                  <w:t>CHADSTONE</w:t>
                </w:r>
              </w:sdtContent>
            </w:sdt>
            <w:r w:rsidR="002754CF" w:rsidRPr="007C7FE8">
              <w:t xml:space="preserve">  </w:t>
            </w:r>
            <w:sdt>
              <w:sdtPr>
                <w:alias w:val="vcat_case_vcat_siteaddress_vcat_state"/>
                <w:tag w:val="dcp|document||String|jobdone"/>
                <w:id w:val="1174199172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2754CF" w:rsidRPr="007C7FE8">
                  <w:t>VIC</w:t>
                </w:r>
              </w:sdtContent>
            </w:sdt>
            <w:r w:rsidR="002754CF" w:rsidRPr="007C7FE8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1859523811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2754CF" w:rsidRPr="007C7FE8">
                  <w:t>3148</w:t>
                </w:r>
              </w:sdtContent>
            </w:sdt>
          </w:p>
        </w:tc>
      </w:tr>
      <w:tr w:rsidR="0043041E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43041E" w:rsidRDefault="002754CF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73A6AB4C" w:rsidR="0043041E" w:rsidRDefault="007C7FE8">
            <w:pPr>
              <w:pStyle w:val="TitlePagetext"/>
              <w:spacing w:before="0" w:after="0"/>
            </w:pPr>
            <w:r>
              <w:t>Hearing</w:t>
            </w:r>
          </w:p>
        </w:tc>
      </w:tr>
      <w:tr w:rsidR="0043041E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43041E" w:rsidRDefault="002754CF">
            <w:pPr>
              <w:pStyle w:val="TitlePage2"/>
              <w:spacing w:before="0" w:after="0"/>
            </w:pPr>
            <w:r>
              <w:t>DATE OF HEARING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AC847DE" w14:textId="55345AD3" w:rsidR="0043041E" w:rsidRDefault="007C7FE8">
            <w:pPr>
              <w:pStyle w:val="TitlePagetext"/>
              <w:spacing w:before="0" w:after="0"/>
            </w:pPr>
            <w:r>
              <w:t>17 May 2021</w:t>
            </w:r>
          </w:p>
        </w:tc>
      </w:tr>
      <w:tr w:rsidR="0043041E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43041E" w:rsidRDefault="002754CF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HearingType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DateOrder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1267661397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70A1E307" w:rsidR="0043041E" w:rsidRDefault="002754CF">
                <w:pPr>
                  <w:pStyle w:val="TitlePagetext"/>
                  <w:spacing w:before="0" w:after="0"/>
                </w:pPr>
                <w:r>
                  <w:t>1</w:t>
                </w:r>
                <w:r w:rsidR="00C53F25">
                  <w:t>8</w:t>
                </w:r>
                <w:r>
                  <w:t xml:space="preserve"> May 2021</w:t>
                </w:r>
              </w:p>
            </w:tc>
          </w:sdtContent>
        </w:sdt>
      </w:tr>
    </w:tbl>
    <w:p w14:paraId="7CE4511D" w14:textId="143F370D" w:rsidR="0043041E" w:rsidRDefault="002754CF">
      <w:pPr>
        <w:pStyle w:val="Heading1"/>
      </w:pPr>
      <w:r>
        <w:t>Order</w:t>
      </w:r>
    </w:p>
    <w:p w14:paraId="582FB31B" w14:textId="77777777" w:rsidR="00B41A3A" w:rsidRPr="00B41A3A" w:rsidRDefault="00B41A3A" w:rsidP="00B41A3A">
      <w:pPr>
        <w:pStyle w:val="Para1"/>
        <w:numPr>
          <w:ilvl w:val="0"/>
          <w:numId w:val="0"/>
        </w:numPr>
        <w:ind w:left="567"/>
      </w:pPr>
    </w:p>
    <w:p w14:paraId="10B0757B" w14:textId="77777777" w:rsidR="00D61B9E" w:rsidRPr="00082CCA" w:rsidRDefault="00F729F3">
      <w:pPr>
        <w:pStyle w:val="Order2"/>
      </w:pPr>
      <w:r w:rsidRPr="00082CCA">
        <w:t>In application P</w:t>
      </w:r>
      <w:r w:rsidR="00D61B9E" w:rsidRPr="00082CCA">
        <w:t xml:space="preserve">46/2021 the decision of the responsible authority is affirmed. </w:t>
      </w:r>
    </w:p>
    <w:p w14:paraId="5264BB14" w14:textId="77777777" w:rsidR="00082CCA" w:rsidRPr="00082CCA" w:rsidRDefault="00D61B9E">
      <w:pPr>
        <w:pStyle w:val="Order2"/>
      </w:pPr>
      <w:r w:rsidRPr="00082CCA">
        <w:t xml:space="preserve">In planning permit application </w:t>
      </w:r>
      <w:r w:rsidR="00082CCA" w:rsidRPr="00082CCA">
        <w:t>TPA/51098 no permit is granted.</w:t>
      </w:r>
    </w:p>
    <w:p w14:paraId="5CFB8862" w14:textId="77777777" w:rsidR="0043041E" w:rsidRDefault="0043041E"/>
    <w:p w14:paraId="38939FA0" w14:textId="77777777" w:rsidR="0043041E" w:rsidRDefault="0043041E"/>
    <w:p w14:paraId="125FA1AF" w14:textId="77777777" w:rsidR="0043041E" w:rsidRDefault="0043041E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43041E" w14:paraId="56B97B4B" w14:textId="77777777">
        <w:tc>
          <w:tcPr>
            <w:tcW w:w="1750" w:type="pct"/>
          </w:tcPr>
          <w:p w14:paraId="59D8E646" w14:textId="77777777" w:rsidR="0043041E" w:rsidRPr="007C7FE8" w:rsidRDefault="007C7FE8">
            <w:pPr>
              <w:tabs>
                <w:tab w:val="left" w:pos="1515"/>
              </w:tabs>
              <w:rPr>
                <w:bCs/>
              </w:rPr>
            </w:pPr>
            <w:r w:rsidRPr="007C7FE8">
              <w:rPr>
                <w:bCs/>
              </w:rPr>
              <w:t>Cindy Wilson</w:t>
            </w:r>
          </w:p>
          <w:p w14:paraId="63F4962C" w14:textId="517FFB93" w:rsidR="007C7FE8" w:rsidRDefault="007C7FE8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500" w:type="pct"/>
          </w:tcPr>
          <w:p w14:paraId="3931F36C" w14:textId="77777777" w:rsidR="0043041E" w:rsidRDefault="0043041E"/>
        </w:tc>
        <w:tc>
          <w:tcPr>
            <w:tcW w:w="1750" w:type="pct"/>
          </w:tcPr>
          <w:p w14:paraId="4C543D1E" w14:textId="77777777" w:rsidR="0043041E" w:rsidRDefault="0043041E"/>
        </w:tc>
      </w:tr>
    </w:tbl>
    <w:p w14:paraId="24BBCC75" w14:textId="77777777" w:rsidR="0043041E" w:rsidRDefault="0043041E"/>
    <w:p w14:paraId="539F60AC" w14:textId="77777777" w:rsidR="0043041E" w:rsidRDefault="0043041E"/>
    <w:p w14:paraId="244C7ADB" w14:textId="77777777" w:rsidR="0043041E" w:rsidRDefault="0043041E"/>
    <w:p w14:paraId="7506A0C8" w14:textId="77777777" w:rsidR="00B41A3A" w:rsidRDefault="00B41A3A">
      <w:pPr>
        <w:rPr>
          <w:rFonts w:ascii="Arial" w:hAnsi="Arial"/>
          <w:b/>
          <w:bCs/>
          <w:caps/>
          <w:sz w:val="24"/>
          <w:szCs w:val="24"/>
        </w:rPr>
      </w:pPr>
      <w:r>
        <w:br w:type="page"/>
      </w:r>
    </w:p>
    <w:p w14:paraId="2511EB44" w14:textId="42680228" w:rsidR="0043041E" w:rsidRDefault="00CB368A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B2799CA" wp14:editId="6D1E1E34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5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CAT Seal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4CF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43041E" w14:paraId="226D0D86" w14:textId="77777777">
        <w:trPr>
          <w:cantSplit/>
        </w:trPr>
        <w:tc>
          <w:tcPr>
            <w:tcW w:w="2023" w:type="pct"/>
          </w:tcPr>
          <w:p w14:paraId="3B7B6306" w14:textId="77777777" w:rsidR="0043041E" w:rsidRDefault="002754CF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0792B66C" w14:textId="38167379" w:rsidR="0043041E" w:rsidRDefault="00356399" w:rsidP="008C7D9E">
            <w:pPr>
              <w:pStyle w:val="TitlePagetext"/>
              <w:jc w:val="both"/>
            </w:pPr>
            <w:r>
              <w:t>Mr Chris M</w:t>
            </w:r>
            <w:r w:rsidR="005263FF">
              <w:t xml:space="preserve">ackenzie of Planning Appeals Pty </w:t>
            </w:r>
            <w:r w:rsidR="008C7D9E">
              <w:t>Ltd</w:t>
            </w:r>
          </w:p>
        </w:tc>
      </w:tr>
      <w:tr w:rsidR="0043041E" w14:paraId="7CD801D3" w14:textId="77777777">
        <w:trPr>
          <w:cantSplit/>
        </w:trPr>
        <w:tc>
          <w:tcPr>
            <w:tcW w:w="2023" w:type="pct"/>
          </w:tcPr>
          <w:p w14:paraId="4CACA1AD" w14:textId="77777777" w:rsidR="0043041E" w:rsidRDefault="002754CF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5C33514" w14:textId="104D5BA8" w:rsidR="0043041E" w:rsidRDefault="00375759">
            <w:pPr>
              <w:pStyle w:val="TitlePagetext"/>
            </w:pPr>
            <w:r>
              <w:t xml:space="preserve">Ms </w:t>
            </w:r>
            <w:r w:rsidR="00A35570">
              <w:t>Adri</w:t>
            </w:r>
            <w:r w:rsidR="00E12199">
              <w:t>a</w:t>
            </w:r>
            <w:r w:rsidR="00A35570">
              <w:t xml:space="preserve">nne Kellock, town planner or </w:t>
            </w:r>
            <w:r w:rsidR="00356399">
              <w:t>Kellock Town Planning Pty Ltd</w:t>
            </w:r>
          </w:p>
        </w:tc>
      </w:tr>
    </w:tbl>
    <w:p w14:paraId="392E5159" w14:textId="77777777" w:rsidR="0043041E" w:rsidRDefault="0043041E"/>
    <w:p w14:paraId="12D2C685" w14:textId="77777777" w:rsidR="0043041E" w:rsidRDefault="002754CF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43041E" w14:paraId="2BCAE3B0" w14:textId="77777777">
        <w:trPr>
          <w:cantSplit/>
        </w:trPr>
        <w:tc>
          <w:tcPr>
            <w:tcW w:w="1924" w:type="pct"/>
          </w:tcPr>
          <w:p w14:paraId="3B169869" w14:textId="77777777" w:rsidR="0043041E" w:rsidRDefault="002754CF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6CE1C18B" w14:textId="5B4CCDEC" w:rsidR="0043041E" w:rsidRDefault="008C7D9E">
            <w:pPr>
              <w:pStyle w:val="TitlePagetext"/>
            </w:pPr>
            <w:r>
              <w:t>The construction of two double storey dwellings in a side-by-side layout.</w:t>
            </w:r>
          </w:p>
        </w:tc>
      </w:tr>
      <w:tr w:rsidR="0043041E" w14:paraId="24DCB5D8" w14:textId="77777777">
        <w:trPr>
          <w:cantSplit/>
        </w:trPr>
        <w:tc>
          <w:tcPr>
            <w:tcW w:w="1924" w:type="pct"/>
          </w:tcPr>
          <w:p w14:paraId="218DA9E3" w14:textId="77777777" w:rsidR="0043041E" w:rsidRDefault="002754CF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49B44C37" w14:textId="40199B45" w:rsidR="0043041E" w:rsidRDefault="002754CF" w:rsidP="007C7FE8">
            <w:pPr>
              <w:pStyle w:val="TitlePagetext"/>
            </w:pPr>
            <w:r>
              <w:t xml:space="preserve">Application under section 77 of the </w:t>
            </w:r>
            <w:r>
              <w:rPr>
                <w:i/>
              </w:rPr>
              <w:t>Planning and Environment Act 1987</w:t>
            </w:r>
            <w:r>
              <w:t xml:space="preserve"> – to review the refusal to grant a permit. </w:t>
            </w:r>
          </w:p>
        </w:tc>
      </w:tr>
      <w:tr w:rsidR="0043041E" w14:paraId="621B442D" w14:textId="77777777">
        <w:trPr>
          <w:cantSplit/>
        </w:trPr>
        <w:tc>
          <w:tcPr>
            <w:tcW w:w="1924" w:type="pct"/>
          </w:tcPr>
          <w:p w14:paraId="4238ED78" w14:textId="77777777" w:rsidR="0043041E" w:rsidRDefault="002754CF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CFAF1CF" w14:textId="3C08D223" w:rsidR="0043041E" w:rsidRDefault="007C7FE8">
            <w:pPr>
              <w:pStyle w:val="TitlePagetext"/>
            </w:pPr>
            <w:r>
              <w:t>Monash Planning Scheme</w:t>
            </w:r>
          </w:p>
        </w:tc>
      </w:tr>
      <w:tr w:rsidR="0043041E" w14:paraId="56C57BEC" w14:textId="77777777">
        <w:trPr>
          <w:cantSplit/>
        </w:trPr>
        <w:tc>
          <w:tcPr>
            <w:tcW w:w="1924" w:type="pct"/>
          </w:tcPr>
          <w:p w14:paraId="4B13521B" w14:textId="77777777" w:rsidR="0043041E" w:rsidRDefault="002754CF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7A7C0B5B" w14:textId="77777777" w:rsidR="0043041E" w:rsidRDefault="008C7D9E">
            <w:pPr>
              <w:pStyle w:val="TitlePagetext"/>
            </w:pPr>
            <w:r>
              <w:t>General Residential Zone, Schedule 3</w:t>
            </w:r>
          </w:p>
          <w:p w14:paraId="3F41B4E5" w14:textId="48FE9464" w:rsidR="008C7D9E" w:rsidRDefault="00603F06">
            <w:pPr>
              <w:pStyle w:val="TitlePagetext"/>
            </w:pPr>
            <w:r>
              <w:t>Vegetation Protection Overlay, Schedule 1</w:t>
            </w:r>
          </w:p>
        </w:tc>
      </w:tr>
      <w:tr w:rsidR="0043041E" w14:paraId="5A5B6333" w14:textId="77777777">
        <w:trPr>
          <w:cantSplit/>
        </w:trPr>
        <w:tc>
          <w:tcPr>
            <w:tcW w:w="1924" w:type="pct"/>
          </w:tcPr>
          <w:p w14:paraId="712FF88E" w14:textId="77777777" w:rsidR="0043041E" w:rsidRDefault="002754CF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85F4809" w14:textId="2B905B44" w:rsidR="0043041E" w:rsidRDefault="00A474B4">
            <w:pPr>
              <w:pStyle w:val="TitlePagetext"/>
            </w:pPr>
            <w:r>
              <w:t>Clause 32.08-6 A permit is required to construct two or more dwellings on a lo</w:t>
            </w:r>
            <w:r w:rsidR="000B056D">
              <w:t>t.</w:t>
            </w:r>
          </w:p>
        </w:tc>
      </w:tr>
      <w:tr w:rsidR="0043041E" w14:paraId="4E5F0EDD" w14:textId="77777777">
        <w:trPr>
          <w:cantSplit/>
        </w:trPr>
        <w:tc>
          <w:tcPr>
            <w:tcW w:w="1924" w:type="pct"/>
          </w:tcPr>
          <w:p w14:paraId="03EFB049" w14:textId="77777777" w:rsidR="0043041E" w:rsidRDefault="002754CF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1D4A81B7" w14:textId="13CB9565" w:rsidR="0043041E" w:rsidRDefault="00843194">
            <w:pPr>
              <w:pStyle w:val="TitlePagetext"/>
            </w:pPr>
            <w:r>
              <w:t xml:space="preserve">The review site is located on the </w:t>
            </w:r>
            <w:r w:rsidR="00553850">
              <w:t xml:space="preserve">east side of Bosco Street, Chadstone. It is irregular in shape with a site area of </w:t>
            </w:r>
            <w:r w:rsidR="00C21920">
              <w:t xml:space="preserve">575 square metres, a frontage of </w:t>
            </w:r>
            <w:r w:rsidR="00920850">
              <w:t>16.35 metres and a rear boundary width of 15.25 metres.</w:t>
            </w:r>
            <w:r w:rsidR="00C21920">
              <w:t xml:space="preserve"> It contains a single storey dwelling</w:t>
            </w:r>
            <w:r w:rsidR="00920850">
              <w:t>.</w:t>
            </w:r>
          </w:p>
        </w:tc>
      </w:tr>
      <w:tr w:rsidR="0043041E" w:rsidRPr="00920850" w14:paraId="21D574D9" w14:textId="77777777">
        <w:trPr>
          <w:cantSplit/>
        </w:trPr>
        <w:tc>
          <w:tcPr>
            <w:tcW w:w="1924" w:type="pct"/>
          </w:tcPr>
          <w:p w14:paraId="2FCA15C5" w14:textId="77777777" w:rsidR="0043041E" w:rsidRDefault="002754CF">
            <w:pPr>
              <w:pStyle w:val="TitlePagetext"/>
            </w:pPr>
            <w:r>
              <w:t>Tribunal inspection</w:t>
            </w:r>
          </w:p>
        </w:tc>
        <w:tc>
          <w:tcPr>
            <w:tcW w:w="3076" w:type="pct"/>
          </w:tcPr>
          <w:p w14:paraId="76B1E61A" w14:textId="39FE77D6" w:rsidR="0043041E" w:rsidRPr="00920850" w:rsidRDefault="00B54824">
            <w:pPr>
              <w:pStyle w:val="TitlePagetext"/>
            </w:pPr>
            <w:r>
              <w:t>I inspected th</w:t>
            </w:r>
            <w:r w:rsidR="000B056D" w:rsidRPr="00920850">
              <w:t xml:space="preserve">e review site and surrounds prior to the hearing. </w:t>
            </w:r>
            <w:r w:rsidR="002754CF" w:rsidRPr="00920850">
              <w:t xml:space="preserve">  </w:t>
            </w:r>
          </w:p>
        </w:tc>
      </w:tr>
    </w:tbl>
    <w:p w14:paraId="14F076FC" w14:textId="77777777" w:rsidR="0043041E" w:rsidRDefault="0043041E">
      <w:pPr>
        <w:pStyle w:val="Order1"/>
      </w:pPr>
    </w:p>
    <w:p w14:paraId="68116654" w14:textId="52499A5D" w:rsidR="0043041E" w:rsidRPr="00B54824" w:rsidRDefault="002754CF">
      <w:pPr>
        <w:pStyle w:val="Heading1"/>
      </w:pPr>
      <w:r>
        <w:br w:type="page"/>
      </w:r>
      <w:r w:rsidR="00CB368A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CB3CD3B" wp14:editId="4922DBF7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6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CAT Seal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824">
        <w:t>Reasons</w:t>
      </w:r>
    </w:p>
    <w:p w14:paraId="7E8F9AF9" w14:textId="77777777" w:rsidR="0043041E" w:rsidRPr="00B54824" w:rsidRDefault="0043041E"/>
    <w:p w14:paraId="76BF1646" w14:textId="77777777" w:rsidR="00115F00" w:rsidRPr="00B54824" w:rsidRDefault="00214DE0">
      <w:pPr>
        <w:pStyle w:val="Para1"/>
      </w:pPr>
      <w:r w:rsidRPr="00B54824">
        <w:t xml:space="preserve">Monash City Council refused to grant a permit for two dwellings at 6 Bosco Street, Chadstone. </w:t>
      </w:r>
    </w:p>
    <w:p w14:paraId="257923DB" w14:textId="61AF13E2" w:rsidR="00214DE0" w:rsidRPr="00B54824" w:rsidRDefault="00214DE0">
      <w:pPr>
        <w:pStyle w:val="Para1"/>
      </w:pPr>
      <w:r w:rsidRPr="00B54824">
        <w:t>The applicant s</w:t>
      </w:r>
      <w:r w:rsidR="00115F00" w:rsidRPr="00B54824">
        <w:t>eeks a</w:t>
      </w:r>
      <w:r w:rsidRPr="00B54824">
        <w:t xml:space="preserve"> review of that decision.</w:t>
      </w:r>
    </w:p>
    <w:p w14:paraId="42C879C2" w14:textId="77777777" w:rsidR="00115F00" w:rsidRPr="00B54824" w:rsidRDefault="00115F00" w:rsidP="00115F00">
      <w:pPr>
        <w:pStyle w:val="Para1"/>
      </w:pPr>
      <w:r w:rsidRPr="00B54824">
        <w:t>The Tribunal must decide whether a permit should be granted, and if so, what conditions should be applied.</w:t>
      </w:r>
    </w:p>
    <w:p w14:paraId="7D2CDE7A" w14:textId="773D244A" w:rsidR="00115F00" w:rsidRDefault="00115F00" w:rsidP="00115F00">
      <w:pPr>
        <w:pStyle w:val="Para1"/>
      </w:pPr>
      <w:r w:rsidRPr="00B54824">
        <w:t>Having heard the submissions</w:t>
      </w:r>
      <w:r w:rsidR="00F333AA" w:rsidRPr="00B54824">
        <w:t xml:space="preserve"> o</w:t>
      </w:r>
      <w:r w:rsidRPr="00B54824">
        <w:t>f parties, inspected the site and surrounds</w:t>
      </w:r>
      <w:r>
        <w:t xml:space="preserve"> and had regard to the </w:t>
      </w:r>
      <w:r w:rsidR="00F333AA">
        <w:t xml:space="preserve">Monash </w:t>
      </w:r>
      <w:r>
        <w:t xml:space="preserve">Planning Scheme, </w:t>
      </w:r>
      <w:r w:rsidR="00B54824">
        <w:t xml:space="preserve">I </w:t>
      </w:r>
      <w:r>
        <w:t xml:space="preserve">have decided a permit should </w:t>
      </w:r>
      <w:r w:rsidR="00B54824">
        <w:t xml:space="preserve">not </w:t>
      </w:r>
      <w:r>
        <w:t>be granted.</w:t>
      </w:r>
    </w:p>
    <w:p w14:paraId="3D5FFC03" w14:textId="10A2526F" w:rsidR="00115F00" w:rsidRDefault="00115F00" w:rsidP="00115F00">
      <w:pPr>
        <w:pStyle w:val="Para1"/>
      </w:pPr>
      <w:r>
        <w:t xml:space="preserve">Oral reasons for the decision of the Tribunal were given to the parties on </w:t>
      </w:r>
      <w:r w:rsidR="00B54824">
        <w:t>17 May 2021.</w:t>
      </w:r>
      <w:r>
        <w:t xml:space="preserve"> </w:t>
      </w:r>
    </w:p>
    <w:p w14:paraId="3EBEF38F" w14:textId="77777777" w:rsidR="0043041E" w:rsidRDefault="0043041E"/>
    <w:p w14:paraId="3E9278D6" w14:textId="77777777" w:rsidR="0043041E" w:rsidRDefault="0043041E"/>
    <w:p w14:paraId="143272F3" w14:textId="77777777" w:rsidR="0043041E" w:rsidRDefault="0043041E"/>
    <w:p w14:paraId="6E709982" w14:textId="77777777" w:rsidR="0043041E" w:rsidRDefault="0043041E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43041E" w14:paraId="7DA80999" w14:textId="77777777">
        <w:tc>
          <w:tcPr>
            <w:tcW w:w="1750" w:type="pct"/>
          </w:tcPr>
          <w:p w14:paraId="745E31B4" w14:textId="77777777" w:rsidR="007C7FE8" w:rsidRPr="007C7FE8" w:rsidRDefault="007C7FE8" w:rsidP="007C7FE8">
            <w:pPr>
              <w:tabs>
                <w:tab w:val="left" w:pos="1515"/>
              </w:tabs>
              <w:rPr>
                <w:bCs/>
              </w:rPr>
            </w:pPr>
            <w:r w:rsidRPr="007C7FE8">
              <w:rPr>
                <w:bCs/>
              </w:rPr>
              <w:t>Cindy Wilson</w:t>
            </w:r>
          </w:p>
          <w:p w14:paraId="4597A892" w14:textId="5CA5BB0D" w:rsidR="0043041E" w:rsidRDefault="007C7FE8" w:rsidP="007C7FE8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500" w:type="pct"/>
          </w:tcPr>
          <w:p w14:paraId="662ACA5E" w14:textId="77777777" w:rsidR="0043041E" w:rsidRDefault="0043041E"/>
        </w:tc>
        <w:tc>
          <w:tcPr>
            <w:tcW w:w="1750" w:type="pct"/>
          </w:tcPr>
          <w:p w14:paraId="12A2767B" w14:textId="77777777" w:rsidR="0043041E" w:rsidRDefault="0043041E"/>
        </w:tc>
      </w:tr>
    </w:tbl>
    <w:p w14:paraId="37EFBDF3" w14:textId="77777777" w:rsidR="0043041E" w:rsidRDefault="0043041E">
      <w:pPr>
        <w:rPr>
          <w:b/>
        </w:rPr>
      </w:pPr>
    </w:p>
    <w:p w14:paraId="030C751A" w14:textId="77777777" w:rsidR="0043041E" w:rsidRDefault="0043041E" w:rsidP="00B54824">
      <w:pPr>
        <w:pStyle w:val="Heading1"/>
      </w:pPr>
    </w:p>
    <w:sectPr w:rsidR="0043041E">
      <w:footerReference w:type="default" r:id="rId13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6B9D" w14:textId="77777777" w:rsidR="00BA4698" w:rsidRDefault="00BA4698">
      <w:r>
        <w:separator/>
      </w:r>
    </w:p>
  </w:endnote>
  <w:endnote w:type="continuationSeparator" w:id="0">
    <w:p w14:paraId="42E2AEC5" w14:textId="77777777" w:rsidR="00BA4698" w:rsidRDefault="00BA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43041E" w14:paraId="079A3437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837349443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552339D6" w14:textId="77777777" w:rsidR="007F601B" w:rsidRDefault="002754CF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P46/2021</w:t>
              </w:r>
            </w:p>
          </w:tc>
        </w:sdtContent>
      </w:sdt>
      <w:tc>
        <w:tcPr>
          <w:tcW w:w="1116" w:type="pct"/>
        </w:tcPr>
        <w:p w14:paraId="436EAAC6" w14:textId="77777777" w:rsidR="007F601B" w:rsidRDefault="002754CF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3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D1E3FE" w14:textId="77777777" w:rsidR="007F601B" w:rsidRDefault="007F601B">
    <w:pPr>
      <w:pStyle w:val="Footer"/>
      <w:rPr>
        <w:sz w:val="2"/>
      </w:rPr>
    </w:pPr>
  </w:p>
  <w:p w14:paraId="2C246217" w14:textId="77777777" w:rsidR="007F601B" w:rsidRDefault="007F601B">
    <w:pPr>
      <w:rPr>
        <w:sz w:val="2"/>
      </w:rPr>
    </w:pPr>
  </w:p>
  <w:p w14:paraId="0AD3C588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702C" w14:textId="77777777" w:rsidR="00BA4698" w:rsidRDefault="00BA4698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535FA10E" w14:textId="77777777" w:rsidR="00BA4698" w:rsidRDefault="00BA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E1B8F91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15AF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8E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01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C3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E1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A4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AF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01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C3982242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DC61D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3C342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8A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86094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94B08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DED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3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0A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362EF588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1A92A604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5E44BD02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9DB0F80E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BA02623E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3EAE1572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FB385164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CDF48E24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A7DC3578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4B208D3A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6D386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20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A3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85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00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8D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A8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BA6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282"/>
    <w:multiLevelType w:val="multilevel"/>
    <w:tmpl w:val="0642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24D1677"/>
    <w:multiLevelType w:val="multilevel"/>
    <w:tmpl w:val="0642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864F7"/>
    <w:multiLevelType w:val="hybridMultilevel"/>
    <w:tmpl w:val="4DD8D500"/>
    <w:lvl w:ilvl="0" w:tplc="0C769070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8AFC8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BA6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C9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67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0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A0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4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A8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</w:num>
  <w:num w:numId="21">
    <w:abstractNumId w:val="9"/>
    <w:lvlOverride w:ilvl="0">
      <w:startOverride w:val="4"/>
    </w:lvlOverride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8TWdoef4cwd9ZjY564oyb6EiwqCgENOE+zt6oZKgXo0z/HoesrgNNIVkvH34zeGETfiTxkq4CTZQ5v+yTjThEQ==" w:salt="PDDj0Fv8ZKTfEhWu8MskZQ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1113F"/>
    <w:rsid w:val="00027F01"/>
    <w:rsid w:val="00061FEB"/>
    <w:rsid w:val="00062780"/>
    <w:rsid w:val="00063C31"/>
    <w:rsid w:val="000751AD"/>
    <w:rsid w:val="00081461"/>
    <w:rsid w:val="00082CCA"/>
    <w:rsid w:val="000854CC"/>
    <w:rsid w:val="000945F9"/>
    <w:rsid w:val="00094A20"/>
    <w:rsid w:val="000A02CC"/>
    <w:rsid w:val="000B056D"/>
    <w:rsid w:val="000C2FDB"/>
    <w:rsid w:val="000F4E28"/>
    <w:rsid w:val="00115F00"/>
    <w:rsid w:val="00124C1E"/>
    <w:rsid w:val="00152541"/>
    <w:rsid w:val="001567AE"/>
    <w:rsid w:val="0016093F"/>
    <w:rsid w:val="00163377"/>
    <w:rsid w:val="00167876"/>
    <w:rsid w:val="001708C4"/>
    <w:rsid w:val="0018330C"/>
    <w:rsid w:val="001B5FAC"/>
    <w:rsid w:val="001E49C7"/>
    <w:rsid w:val="001F2D3D"/>
    <w:rsid w:val="0020467C"/>
    <w:rsid w:val="00214DE0"/>
    <w:rsid w:val="0023472F"/>
    <w:rsid w:val="002754CF"/>
    <w:rsid w:val="0028144B"/>
    <w:rsid w:val="0028244B"/>
    <w:rsid w:val="00290F9B"/>
    <w:rsid w:val="00293A03"/>
    <w:rsid w:val="002A2293"/>
    <w:rsid w:val="002A47E1"/>
    <w:rsid w:val="002A52E0"/>
    <w:rsid w:val="002B7051"/>
    <w:rsid w:val="002D05B6"/>
    <w:rsid w:val="002F27B5"/>
    <w:rsid w:val="00312D8A"/>
    <w:rsid w:val="0031301B"/>
    <w:rsid w:val="0032102D"/>
    <w:rsid w:val="00334991"/>
    <w:rsid w:val="0034213D"/>
    <w:rsid w:val="00343757"/>
    <w:rsid w:val="00356399"/>
    <w:rsid w:val="00361E5C"/>
    <w:rsid w:val="00361EF0"/>
    <w:rsid w:val="00375759"/>
    <w:rsid w:val="003813E9"/>
    <w:rsid w:val="003A0768"/>
    <w:rsid w:val="003B5E75"/>
    <w:rsid w:val="003D546E"/>
    <w:rsid w:val="003D7278"/>
    <w:rsid w:val="003E11C8"/>
    <w:rsid w:val="00427A16"/>
    <w:rsid w:val="0043041E"/>
    <w:rsid w:val="00434BAA"/>
    <w:rsid w:val="004472BF"/>
    <w:rsid w:val="00467B86"/>
    <w:rsid w:val="00477574"/>
    <w:rsid w:val="004908EE"/>
    <w:rsid w:val="004919B5"/>
    <w:rsid w:val="00495762"/>
    <w:rsid w:val="004B3605"/>
    <w:rsid w:val="004C272B"/>
    <w:rsid w:val="004C5296"/>
    <w:rsid w:val="004D2122"/>
    <w:rsid w:val="004F54C1"/>
    <w:rsid w:val="00507771"/>
    <w:rsid w:val="00510802"/>
    <w:rsid w:val="005263FF"/>
    <w:rsid w:val="005376DA"/>
    <w:rsid w:val="00553850"/>
    <w:rsid w:val="005628C9"/>
    <w:rsid w:val="0058084D"/>
    <w:rsid w:val="005864DD"/>
    <w:rsid w:val="0059145F"/>
    <w:rsid w:val="005B3D5D"/>
    <w:rsid w:val="005D408F"/>
    <w:rsid w:val="005D6C47"/>
    <w:rsid w:val="005D77CE"/>
    <w:rsid w:val="005E1511"/>
    <w:rsid w:val="005E2D20"/>
    <w:rsid w:val="005E4824"/>
    <w:rsid w:val="005F6FDD"/>
    <w:rsid w:val="00603F06"/>
    <w:rsid w:val="00604881"/>
    <w:rsid w:val="00647F43"/>
    <w:rsid w:val="0065338E"/>
    <w:rsid w:val="00676C3F"/>
    <w:rsid w:val="00680AFF"/>
    <w:rsid w:val="00682C14"/>
    <w:rsid w:val="006C7549"/>
    <w:rsid w:val="006E7914"/>
    <w:rsid w:val="00705098"/>
    <w:rsid w:val="00726365"/>
    <w:rsid w:val="007301D6"/>
    <w:rsid w:val="00763504"/>
    <w:rsid w:val="00764EDD"/>
    <w:rsid w:val="00776999"/>
    <w:rsid w:val="0079593A"/>
    <w:rsid w:val="00796305"/>
    <w:rsid w:val="007B54EC"/>
    <w:rsid w:val="007C7FE8"/>
    <w:rsid w:val="007D487A"/>
    <w:rsid w:val="007F601B"/>
    <w:rsid w:val="007F77A1"/>
    <w:rsid w:val="008128BB"/>
    <w:rsid w:val="00812BED"/>
    <w:rsid w:val="00812EEA"/>
    <w:rsid w:val="008265B7"/>
    <w:rsid w:val="00830459"/>
    <w:rsid w:val="00843194"/>
    <w:rsid w:val="0084488B"/>
    <w:rsid w:val="0084497D"/>
    <w:rsid w:val="00847135"/>
    <w:rsid w:val="008602F8"/>
    <w:rsid w:val="008832E0"/>
    <w:rsid w:val="008A247D"/>
    <w:rsid w:val="008A46EC"/>
    <w:rsid w:val="008A5793"/>
    <w:rsid w:val="008C1674"/>
    <w:rsid w:val="008C7D9E"/>
    <w:rsid w:val="00920850"/>
    <w:rsid w:val="00924205"/>
    <w:rsid w:val="00926A96"/>
    <w:rsid w:val="00932AF9"/>
    <w:rsid w:val="0094148C"/>
    <w:rsid w:val="00956463"/>
    <w:rsid w:val="009804A9"/>
    <w:rsid w:val="00993294"/>
    <w:rsid w:val="009C06C7"/>
    <w:rsid w:val="009D0685"/>
    <w:rsid w:val="00A150D3"/>
    <w:rsid w:val="00A30D6A"/>
    <w:rsid w:val="00A35570"/>
    <w:rsid w:val="00A35800"/>
    <w:rsid w:val="00A474B4"/>
    <w:rsid w:val="00A522C6"/>
    <w:rsid w:val="00A53783"/>
    <w:rsid w:val="00AA587E"/>
    <w:rsid w:val="00AB29FA"/>
    <w:rsid w:val="00B134F7"/>
    <w:rsid w:val="00B160AF"/>
    <w:rsid w:val="00B24B9B"/>
    <w:rsid w:val="00B30FB4"/>
    <w:rsid w:val="00B36ACB"/>
    <w:rsid w:val="00B371E4"/>
    <w:rsid w:val="00B41A3A"/>
    <w:rsid w:val="00B54824"/>
    <w:rsid w:val="00B5693A"/>
    <w:rsid w:val="00B849CE"/>
    <w:rsid w:val="00B876A2"/>
    <w:rsid w:val="00BA1951"/>
    <w:rsid w:val="00BA4698"/>
    <w:rsid w:val="00BB7851"/>
    <w:rsid w:val="00BC219D"/>
    <w:rsid w:val="00BD0E36"/>
    <w:rsid w:val="00C10388"/>
    <w:rsid w:val="00C21920"/>
    <w:rsid w:val="00C26EBF"/>
    <w:rsid w:val="00C3121D"/>
    <w:rsid w:val="00C53F25"/>
    <w:rsid w:val="00C7408F"/>
    <w:rsid w:val="00CA2144"/>
    <w:rsid w:val="00CA2642"/>
    <w:rsid w:val="00CB368A"/>
    <w:rsid w:val="00CC0138"/>
    <w:rsid w:val="00CC19B1"/>
    <w:rsid w:val="00CC6FF1"/>
    <w:rsid w:val="00CD1F2A"/>
    <w:rsid w:val="00D03F21"/>
    <w:rsid w:val="00D14A42"/>
    <w:rsid w:val="00D23389"/>
    <w:rsid w:val="00D24AFE"/>
    <w:rsid w:val="00D24B15"/>
    <w:rsid w:val="00D6081F"/>
    <w:rsid w:val="00D616BA"/>
    <w:rsid w:val="00D61B9E"/>
    <w:rsid w:val="00D64D3E"/>
    <w:rsid w:val="00DC7C16"/>
    <w:rsid w:val="00DD240D"/>
    <w:rsid w:val="00E002C5"/>
    <w:rsid w:val="00E12199"/>
    <w:rsid w:val="00E22A2C"/>
    <w:rsid w:val="00E2452D"/>
    <w:rsid w:val="00E62037"/>
    <w:rsid w:val="00E769A5"/>
    <w:rsid w:val="00E82DEC"/>
    <w:rsid w:val="00EA5010"/>
    <w:rsid w:val="00EA5975"/>
    <w:rsid w:val="00ED56ED"/>
    <w:rsid w:val="00EE5E8E"/>
    <w:rsid w:val="00F333AA"/>
    <w:rsid w:val="00F338E1"/>
    <w:rsid w:val="00F55C68"/>
    <w:rsid w:val="00F60617"/>
    <w:rsid w:val="00F729F3"/>
    <w:rsid w:val="00F773CF"/>
    <w:rsid w:val="00F9058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493AE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link w:val="Para1CharChar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  <w:style w:type="character" w:customStyle="1" w:styleId="Para1CharChar">
    <w:name w:val="Para 1 Char Char"/>
    <w:link w:val="Para1"/>
    <w:locked/>
    <w:rsid w:val="00115F00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031A3B"/>
    <w:rsid w:val="002F62D7"/>
    <w:rsid w:val="0057720A"/>
    <w:rsid w:val="00CC0138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3" ma:contentTypeDescription="Create a new document." ma:contentTypeScope="" ma:versionID="2526ee50b9cd663d435b8811e950b431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3b2ae0b6f7f9da0c62fd8c0216973b57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etter>
  <document>
    <row>
      <vcat_orderid>{9D80A224-ABB6-EB11-8236-0022481498AC}</vcat_orderid>
      <vcat_orderdate>17/05/2021</vcat_orderdate>
      <vcat_orderdate_ovalue>2021-05-17T00:00:00+10:00</vcat_orderdate_ovalue>
      <vcat_case_vcat_planningpermitapplicationnumber>TPA 51098</vcat_case_vcat_planningpermitapplicationnumber>
      <vcat_case_vcat_pnumber>P46/2021</vcat_case_vcat_pnumber>
      <vcat_case_vcat_siteaddress_vcat_postalcode>3148</vcat_case_vcat_siteaddress_vcat_postalcode>
      <vcat_case_vcat_siteaddress_vcat_state>VIC</vcat_case_vcat_siteaddress_vcat_state>
      <vcat_case_vcat_siteaddress_vcat_street1>6 Bosco Street</vcat_case_vcat_siteaddress_vcat_street1>
      <vcat_case_vcat_siteaddress_vcat_city>CHADSTONE</vcat_case_vcat_siteaddress_vcat_city>
      <vcat_presidingmember_fullname>Cynthia Wilson</vcat_presidingmember_fullname>
      <vcat_presidingmember_title>Part-Time Member</vcat_presidingmember_title>
    </row>
  </document>
  <table1>
    <row>
      <createdon>6/01/2021</createdon>
      <createdon_ovalue>2021-01-06T15:10:50+11:00</createdon_ovalue>
      <vcat_partymember>Hao Chuan Zhang</vcat_partymember>
      <vcat_nameonorders>Hao Chuan Zhang</vcat_nameonorders>
      <vcat_orderdocumentnumbering>5</vcat_orderdocumentnumbering>
      <vcat_orderdocumentnumbering_ovalue>5</vcat_orderdocumentnumbering_ovalue>
      <vcat_partymemberid>{D8324223-D54F-EB11-A812-000D3A797C95}</vcat_partymemberid>
      <vcat_partytype>Applicant</vcat_partytype>
      <vcat_partytype_ovalue>662360000</vcat_partytype_ovalue>
    </row>
  </table1>
  <table2>
    <row>
      <createdon>2/03/2021</createdon>
      <createdon_ovalue>2021-03-02T14:39:33+11:00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{2ED41CE6-087B-EB11-A812-00224814D3A0}</vcat_partymemberid>
      <vcat_partytype>Responsible Authority</vcat_partytype>
      <vcat_partytype_ovalue>662360003</vcat_partytype_ovalue>
    </row>
  </table2>
  <table3/>
  <table4/>
</letter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17A9-1A97-45BA-B125-3C61A68F855C}">
  <ds:schemaRefs>
    <ds:schemaRef ds:uri="http://schemas.microsoft.com/office/2006/metadata/properties"/>
    <ds:schemaRef ds:uri="http://schemas.microsoft.com/office/infopath/2007/PartnerControls"/>
    <ds:schemaRef ds:uri="dc52a2e6-3ccd-4a27-abcc-584cde9fa38b"/>
  </ds:schemaRefs>
</ds:datastoreItem>
</file>

<file path=customXml/itemProps2.xml><?xml version="1.0" encoding="utf-8"?>
<ds:datastoreItem xmlns:ds="http://schemas.openxmlformats.org/officeDocument/2006/customXml" ds:itemID="{94655289-41DF-40BD-816C-AF954132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26CBA-186F-4756-806A-AC806FA73654}">
  <ds:schemaRefs/>
</ds:datastoreItem>
</file>

<file path=customXml/itemProps4.xml><?xml version="1.0" encoding="utf-8"?>
<ds:datastoreItem xmlns:ds="http://schemas.openxmlformats.org/officeDocument/2006/customXml" ds:itemID="{87D3E339-952D-4631-83C6-0CCD723097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</Template>
  <TotalTime>0</TotalTime>
  <Pages>3</Pages>
  <Words>312</Words>
  <Characters>1781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Fallon Spangler</cp:lastModifiedBy>
  <cp:revision>2</cp:revision>
  <cp:lastPrinted>2021-05-17T23:50:00Z</cp:lastPrinted>
  <dcterms:created xsi:type="dcterms:W3CDTF">2021-09-02T02:31:00Z</dcterms:created>
  <dcterms:modified xsi:type="dcterms:W3CDTF">2021-09-02T02:31:00Z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9d80a224-abb6-eb11-8236-0022481498ac</vt:lpwstr>
  </property>
  <property fmtid="{D5CDD505-2E9C-101B-9397-08002B2CF9AE}" pid="33" name="WordMailMergeWordDocumentType">
    <vt:lpwstr>-1</vt:lpwstr>
  </property>
  <property fmtid="{D5CDD505-2E9C-101B-9397-08002B2CF9AE}" pid="34" name="ContentTypeId">
    <vt:lpwstr>0x010100326F292691BA1A4BBE095408DAB21DBE</vt:lpwstr>
  </property>
</Properties>
</file>